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90" w:type="dxa"/>
        <w:tblInd w:w="-6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70"/>
        <w:gridCol w:w="1389"/>
        <w:gridCol w:w="210"/>
        <w:gridCol w:w="1064"/>
        <w:gridCol w:w="195"/>
        <w:gridCol w:w="1781"/>
        <w:gridCol w:w="7"/>
        <w:gridCol w:w="290"/>
        <w:gridCol w:w="986"/>
        <w:gridCol w:w="254"/>
        <w:gridCol w:w="1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spacing w:val="2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pacing w:val="20"/>
                <w:kern w:val="0"/>
                <w:sz w:val="40"/>
                <w:szCs w:val="40"/>
              </w:rPr>
              <w:t>全国劳模访问调查表</w:t>
            </w:r>
          </w:p>
          <w:p>
            <w:pPr>
              <w:widowControl/>
              <w:jc w:val="center"/>
              <w:rPr>
                <w:rFonts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hint="eastAsia"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9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ind w:firstLine="420" w:firstLineChars="150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劳模所在单位（公章）：</w:t>
            </w:r>
            <w:r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被调查人签字：</w:t>
            </w:r>
            <w:r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所获荣誉称号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及时间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现居住地址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及联系电话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是否在职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（农民，在岗、离退休、下岗或失业，自谋职业）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专业技术职称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职业技能等级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（助理工程师，工程师，高级工程师）（初级工，中级工，高级工，技师，高级技师）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党政机关、社会团体兼职情况</w:t>
            </w:r>
          </w:p>
        </w:tc>
        <w:tc>
          <w:tcPr>
            <w:tcW w:w="6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身体健康情况</w:t>
            </w:r>
          </w:p>
        </w:tc>
        <w:tc>
          <w:tcPr>
            <w:tcW w:w="2833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个人年收入（元）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3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家庭年收入（元）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同本人一起生活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的家庭主要成员</w:t>
            </w:r>
          </w:p>
        </w:tc>
        <w:tc>
          <w:tcPr>
            <w:tcW w:w="2833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家庭收入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主要来源</w:t>
            </w:r>
          </w:p>
        </w:tc>
        <w:tc>
          <w:tcPr>
            <w:tcW w:w="32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3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申请低收入补助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（是，否）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困难原因</w:t>
            </w:r>
          </w:p>
        </w:tc>
        <w:tc>
          <w:tcPr>
            <w:tcW w:w="524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申请特困帮扶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（是，否）</w:t>
            </w:r>
          </w:p>
        </w:tc>
        <w:tc>
          <w:tcPr>
            <w:tcW w:w="12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年享受慰问、帮扶情况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春节慰问金（元）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帮扶救助金额（元）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领取方式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参加健康体检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（现金支付，银行卡）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（是，否）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年享受慰问、帮扶情况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春节慰问金（元）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帮扶救助金额（元）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领取方式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参加健康体检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（现金支付，银行卡）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（是，否）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对劳模服务管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理和困难劳模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帮扶救助工作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的意见建议</w:t>
            </w:r>
          </w:p>
        </w:tc>
        <w:tc>
          <w:tcPr>
            <w:tcW w:w="808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省（部）级劳模和全国五一劳动奖章访问调查表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hint="eastAsia"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黑体" w:eastAsia="楷体_GB2312" w:cs="宋体"/>
                <w:b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9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ind w:firstLine="420" w:firstLineChars="150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劳模所在单位（公章）：</w:t>
            </w:r>
            <w:r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被调查人签字：</w:t>
            </w:r>
            <w:r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所获荣誉称号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及时间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现居住地址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及联系电话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是否在职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（农民，在岗、离退休、下岗或失业，自谋职业）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专业技术职称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职业技能等级</w:t>
            </w:r>
          </w:p>
        </w:tc>
        <w:tc>
          <w:tcPr>
            <w:tcW w:w="3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（助理工程师，工程师，高级工程师）（初级工，中级工，高级工，技师，高级技师）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党政机关、社会团体兼职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6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身体健康情况</w:t>
            </w:r>
          </w:p>
        </w:tc>
        <w:tc>
          <w:tcPr>
            <w:tcW w:w="2833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个人年收入（元）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3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家庭年收入（元）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同本人一起生活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的家庭主要成员</w:t>
            </w:r>
          </w:p>
        </w:tc>
        <w:tc>
          <w:tcPr>
            <w:tcW w:w="2833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家庭收入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主要来源</w:t>
            </w:r>
          </w:p>
        </w:tc>
        <w:tc>
          <w:tcPr>
            <w:tcW w:w="32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3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3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申请低收入补助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（是，否）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困难原因</w:t>
            </w:r>
          </w:p>
        </w:tc>
        <w:tc>
          <w:tcPr>
            <w:tcW w:w="524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申请特困帮扶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（是，否）</w:t>
            </w:r>
          </w:p>
        </w:tc>
        <w:tc>
          <w:tcPr>
            <w:tcW w:w="12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年享受慰问、帮扶情况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春节慰问金（元）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困难补助金（元）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领取方式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参加健康体检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（现金支付，银行卡）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（是，否）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年享受慰问、帮扶情况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春节慰问金（元）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困难补助金（元）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领取方式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参加健康体检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（现金支付，银行卡）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（是，否）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对劳模服务管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理和困难劳模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帮扶救助工作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的意见建议</w:t>
            </w:r>
          </w:p>
        </w:tc>
        <w:tc>
          <w:tcPr>
            <w:tcW w:w="808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  <w:sectPr>
          <w:footerReference r:id="rId3" w:type="even"/>
          <w:pgSz w:w="11907" w:h="16840"/>
          <w:pgMar w:top="2098" w:right="1531" w:bottom="1531" w:left="1531" w:header="567" w:footer="567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margin" w:tblpX="-720" w:tblpY="1532"/>
        <w:tblW w:w="15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87"/>
        <w:gridCol w:w="659"/>
        <w:gridCol w:w="99"/>
        <w:gridCol w:w="236"/>
        <w:gridCol w:w="23"/>
        <w:gridCol w:w="124"/>
        <w:gridCol w:w="1676"/>
        <w:gridCol w:w="194"/>
        <w:gridCol w:w="222"/>
        <w:gridCol w:w="1564"/>
        <w:gridCol w:w="236"/>
        <w:gridCol w:w="760"/>
        <w:gridCol w:w="28"/>
        <w:gridCol w:w="56"/>
        <w:gridCol w:w="236"/>
        <w:gridCol w:w="700"/>
        <w:gridCol w:w="88"/>
        <w:gridCol w:w="56"/>
        <w:gridCol w:w="236"/>
        <w:gridCol w:w="180"/>
        <w:gridCol w:w="248"/>
        <w:gridCol w:w="56"/>
        <w:gridCol w:w="236"/>
        <w:gridCol w:w="200"/>
        <w:gridCol w:w="228"/>
        <w:gridCol w:w="56"/>
        <w:gridCol w:w="236"/>
        <w:gridCol w:w="720"/>
        <w:gridCol w:w="124"/>
        <w:gridCol w:w="416"/>
        <w:gridCol w:w="1384"/>
        <w:gridCol w:w="416"/>
        <w:gridCol w:w="380"/>
        <w:gridCol w:w="824"/>
        <w:gridCol w:w="416"/>
        <w:gridCol w:w="304"/>
        <w:gridCol w:w="96"/>
        <w:gridCol w:w="500"/>
        <w:gridCol w:w="600"/>
        <w:gridCol w:w="188"/>
        <w:gridCol w:w="48"/>
        <w:gridCol w:w="8"/>
        <w:gridCol w:w="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495" w:hRule="atLeast"/>
        </w:trPr>
        <w:tc>
          <w:tcPr>
            <w:tcW w:w="13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-178" w:leftChars="-85" w:firstLine="179" w:firstLineChars="64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2" w:type="dxa"/>
          <w:trHeight w:val="540" w:hRule="atLeast"/>
        </w:trPr>
        <w:tc>
          <w:tcPr>
            <w:tcW w:w="15548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全国劳模访问调查情况汇总表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2" w:type="dxa"/>
          <w:trHeight w:val="540" w:hRule="atLeast"/>
        </w:trPr>
        <w:tc>
          <w:tcPr>
            <w:tcW w:w="636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6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填报时间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: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4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专业技术职称职业技能等级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荣誉称号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及时间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就业情况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年总收入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本年度自理医疗费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特殊困难情况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兼职情况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4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4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4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4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4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4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4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4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40" w:hRule="atLeast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2" w:type="dxa"/>
          <w:trHeight w:val="540" w:hRule="atLeast"/>
        </w:trPr>
        <w:tc>
          <w:tcPr>
            <w:tcW w:w="378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经办人签名：</w:t>
            </w: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648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工会主席签名：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495" w:hRule="atLeast"/>
        </w:trPr>
        <w:tc>
          <w:tcPr>
            <w:tcW w:w="13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60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省（部）级劳模和全国五一劳动奖章访问调查情况汇总表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6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填报时间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: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专业技术职称职业技能等级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荣誉称号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及时间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就业情况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年总收入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本年度自理医疗费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特殊困难情况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兼职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8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经办人签名：</w:t>
            </w: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760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工会主席签名：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6840" w:h="11907" w:orient="landscape"/>
      <w:pgMar w:top="1531" w:right="2098" w:bottom="1531" w:left="1531" w:header="567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931"/>
    <w:rsid w:val="000000EE"/>
    <w:rsid w:val="00003EA8"/>
    <w:rsid w:val="0004176E"/>
    <w:rsid w:val="0005091A"/>
    <w:rsid w:val="00051642"/>
    <w:rsid w:val="0007186D"/>
    <w:rsid w:val="00086F0F"/>
    <w:rsid w:val="0009122B"/>
    <w:rsid w:val="000929A4"/>
    <w:rsid w:val="000A0718"/>
    <w:rsid w:val="000A093B"/>
    <w:rsid w:val="000B5A53"/>
    <w:rsid w:val="000D0BD2"/>
    <w:rsid w:val="000E0402"/>
    <w:rsid w:val="000E60E3"/>
    <w:rsid w:val="000F2CD7"/>
    <w:rsid w:val="000F5A3C"/>
    <w:rsid w:val="00115685"/>
    <w:rsid w:val="00121D57"/>
    <w:rsid w:val="00132ABB"/>
    <w:rsid w:val="00136232"/>
    <w:rsid w:val="00140A89"/>
    <w:rsid w:val="00141847"/>
    <w:rsid w:val="001506BB"/>
    <w:rsid w:val="00150C04"/>
    <w:rsid w:val="00176348"/>
    <w:rsid w:val="001973F7"/>
    <w:rsid w:val="001A1270"/>
    <w:rsid w:val="001A492C"/>
    <w:rsid w:val="001A7AEE"/>
    <w:rsid w:val="001A7C6A"/>
    <w:rsid w:val="001B33BF"/>
    <w:rsid w:val="001B712A"/>
    <w:rsid w:val="001C0949"/>
    <w:rsid w:val="001C221A"/>
    <w:rsid w:val="001C553B"/>
    <w:rsid w:val="001D5E57"/>
    <w:rsid w:val="001E1F14"/>
    <w:rsid w:val="001E6C18"/>
    <w:rsid w:val="00217559"/>
    <w:rsid w:val="00220750"/>
    <w:rsid w:val="00232A6D"/>
    <w:rsid w:val="00232E80"/>
    <w:rsid w:val="00236397"/>
    <w:rsid w:val="00240973"/>
    <w:rsid w:val="00247A22"/>
    <w:rsid w:val="00257A86"/>
    <w:rsid w:val="00271E16"/>
    <w:rsid w:val="00277163"/>
    <w:rsid w:val="002847EE"/>
    <w:rsid w:val="0029269B"/>
    <w:rsid w:val="0029364F"/>
    <w:rsid w:val="0029764A"/>
    <w:rsid w:val="002A2ED6"/>
    <w:rsid w:val="002A3D56"/>
    <w:rsid w:val="002A70CD"/>
    <w:rsid w:val="002A7583"/>
    <w:rsid w:val="002B23ED"/>
    <w:rsid w:val="002C7D9F"/>
    <w:rsid w:val="002D709B"/>
    <w:rsid w:val="002F590E"/>
    <w:rsid w:val="002F6043"/>
    <w:rsid w:val="002F7883"/>
    <w:rsid w:val="003211A1"/>
    <w:rsid w:val="003214FD"/>
    <w:rsid w:val="003229A1"/>
    <w:rsid w:val="003326EC"/>
    <w:rsid w:val="003431E4"/>
    <w:rsid w:val="00350D2F"/>
    <w:rsid w:val="0035127E"/>
    <w:rsid w:val="00362BC4"/>
    <w:rsid w:val="00363AAD"/>
    <w:rsid w:val="00367300"/>
    <w:rsid w:val="00385DC5"/>
    <w:rsid w:val="00393262"/>
    <w:rsid w:val="00394DB1"/>
    <w:rsid w:val="003955C5"/>
    <w:rsid w:val="00397B91"/>
    <w:rsid w:val="003A09E3"/>
    <w:rsid w:val="003A1B92"/>
    <w:rsid w:val="003A5CB2"/>
    <w:rsid w:val="003B610E"/>
    <w:rsid w:val="003C18D8"/>
    <w:rsid w:val="003C5072"/>
    <w:rsid w:val="003D45DB"/>
    <w:rsid w:val="003E5830"/>
    <w:rsid w:val="003F2DDB"/>
    <w:rsid w:val="003F4233"/>
    <w:rsid w:val="004045E9"/>
    <w:rsid w:val="00412431"/>
    <w:rsid w:val="004126E5"/>
    <w:rsid w:val="00413F4B"/>
    <w:rsid w:val="00447EAC"/>
    <w:rsid w:val="004561C4"/>
    <w:rsid w:val="0047335F"/>
    <w:rsid w:val="0047664D"/>
    <w:rsid w:val="00483085"/>
    <w:rsid w:val="00495927"/>
    <w:rsid w:val="004A112C"/>
    <w:rsid w:val="004A5E4E"/>
    <w:rsid w:val="004A7C91"/>
    <w:rsid w:val="004B1351"/>
    <w:rsid w:val="004B2978"/>
    <w:rsid w:val="004B5E41"/>
    <w:rsid w:val="004C582F"/>
    <w:rsid w:val="004E1D52"/>
    <w:rsid w:val="004E27E2"/>
    <w:rsid w:val="004E48BD"/>
    <w:rsid w:val="004E67DF"/>
    <w:rsid w:val="004F2428"/>
    <w:rsid w:val="004F6D6D"/>
    <w:rsid w:val="00500972"/>
    <w:rsid w:val="00504E41"/>
    <w:rsid w:val="005133DB"/>
    <w:rsid w:val="005139BE"/>
    <w:rsid w:val="00517CA1"/>
    <w:rsid w:val="00537FCD"/>
    <w:rsid w:val="00541D5D"/>
    <w:rsid w:val="0055049D"/>
    <w:rsid w:val="00570C2E"/>
    <w:rsid w:val="005816D1"/>
    <w:rsid w:val="0058477A"/>
    <w:rsid w:val="00587183"/>
    <w:rsid w:val="00592E62"/>
    <w:rsid w:val="005978B3"/>
    <w:rsid w:val="005A5907"/>
    <w:rsid w:val="005A6DC9"/>
    <w:rsid w:val="005B1506"/>
    <w:rsid w:val="005B3356"/>
    <w:rsid w:val="005B3A0F"/>
    <w:rsid w:val="005B4755"/>
    <w:rsid w:val="005B69CD"/>
    <w:rsid w:val="005B767D"/>
    <w:rsid w:val="005D2252"/>
    <w:rsid w:val="005D483D"/>
    <w:rsid w:val="005E1963"/>
    <w:rsid w:val="005E4634"/>
    <w:rsid w:val="005F0426"/>
    <w:rsid w:val="006056D9"/>
    <w:rsid w:val="0061002A"/>
    <w:rsid w:val="00623B74"/>
    <w:rsid w:val="00624EB4"/>
    <w:rsid w:val="006431D7"/>
    <w:rsid w:val="00645915"/>
    <w:rsid w:val="00646E36"/>
    <w:rsid w:val="006550C8"/>
    <w:rsid w:val="0067205D"/>
    <w:rsid w:val="0067532E"/>
    <w:rsid w:val="006757A0"/>
    <w:rsid w:val="00681FF2"/>
    <w:rsid w:val="0068239F"/>
    <w:rsid w:val="00687B42"/>
    <w:rsid w:val="006A0BD7"/>
    <w:rsid w:val="006A0C5F"/>
    <w:rsid w:val="006A2ED0"/>
    <w:rsid w:val="006A5B33"/>
    <w:rsid w:val="006B37CD"/>
    <w:rsid w:val="006C4E52"/>
    <w:rsid w:val="006D2224"/>
    <w:rsid w:val="006E6E14"/>
    <w:rsid w:val="006E71E2"/>
    <w:rsid w:val="006F106A"/>
    <w:rsid w:val="00701A57"/>
    <w:rsid w:val="00706ACE"/>
    <w:rsid w:val="007107E0"/>
    <w:rsid w:val="00724FA8"/>
    <w:rsid w:val="00733311"/>
    <w:rsid w:val="007343A5"/>
    <w:rsid w:val="0073507C"/>
    <w:rsid w:val="00737736"/>
    <w:rsid w:val="007615D6"/>
    <w:rsid w:val="00763697"/>
    <w:rsid w:val="00764937"/>
    <w:rsid w:val="00770A00"/>
    <w:rsid w:val="00783E1F"/>
    <w:rsid w:val="00792713"/>
    <w:rsid w:val="00794A5F"/>
    <w:rsid w:val="0079743F"/>
    <w:rsid w:val="007B5272"/>
    <w:rsid w:val="007C6921"/>
    <w:rsid w:val="007C7469"/>
    <w:rsid w:val="007D67E6"/>
    <w:rsid w:val="007E7EB6"/>
    <w:rsid w:val="007F4589"/>
    <w:rsid w:val="007F698A"/>
    <w:rsid w:val="00804FF8"/>
    <w:rsid w:val="00807AAB"/>
    <w:rsid w:val="00823F69"/>
    <w:rsid w:val="00826153"/>
    <w:rsid w:val="00827224"/>
    <w:rsid w:val="00827931"/>
    <w:rsid w:val="00831B67"/>
    <w:rsid w:val="00831CDD"/>
    <w:rsid w:val="00832595"/>
    <w:rsid w:val="00834253"/>
    <w:rsid w:val="008353FA"/>
    <w:rsid w:val="00840192"/>
    <w:rsid w:val="008404A6"/>
    <w:rsid w:val="00840500"/>
    <w:rsid w:val="00843BFC"/>
    <w:rsid w:val="00844CF1"/>
    <w:rsid w:val="008504B9"/>
    <w:rsid w:val="00855ECB"/>
    <w:rsid w:val="00860530"/>
    <w:rsid w:val="00860CCB"/>
    <w:rsid w:val="0086378C"/>
    <w:rsid w:val="00865D80"/>
    <w:rsid w:val="00866917"/>
    <w:rsid w:val="0086782E"/>
    <w:rsid w:val="008834EF"/>
    <w:rsid w:val="008A285E"/>
    <w:rsid w:val="008A51E2"/>
    <w:rsid w:val="008B03E4"/>
    <w:rsid w:val="008C5217"/>
    <w:rsid w:val="008C76EF"/>
    <w:rsid w:val="008D7A6F"/>
    <w:rsid w:val="008F6747"/>
    <w:rsid w:val="00904917"/>
    <w:rsid w:val="00910EEF"/>
    <w:rsid w:val="00917662"/>
    <w:rsid w:val="009533C8"/>
    <w:rsid w:val="00965CF8"/>
    <w:rsid w:val="009737EE"/>
    <w:rsid w:val="009A20C4"/>
    <w:rsid w:val="009B4070"/>
    <w:rsid w:val="009E1355"/>
    <w:rsid w:val="009E212E"/>
    <w:rsid w:val="009E5A29"/>
    <w:rsid w:val="00A17989"/>
    <w:rsid w:val="00A31675"/>
    <w:rsid w:val="00A35DF8"/>
    <w:rsid w:val="00A37931"/>
    <w:rsid w:val="00A37DC3"/>
    <w:rsid w:val="00A4466E"/>
    <w:rsid w:val="00A45EBA"/>
    <w:rsid w:val="00A47995"/>
    <w:rsid w:val="00A60709"/>
    <w:rsid w:val="00A643C9"/>
    <w:rsid w:val="00A726FE"/>
    <w:rsid w:val="00A80628"/>
    <w:rsid w:val="00A85515"/>
    <w:rsid w:val="00A86837"/>
    <w:rsid w:val="00A90DAA"/>
    <w:rsid w:val="00AA15D7"/>
    <w:rsid w:val="00AA1F82"/>
    <w:rsid w:val="00AA2E62"/>
    <w:rsid w:val="00AC3CB9"/>
    <w:rsid w:val="00AC3CC6"/>
    <w:rsid w:val="00AE2BC9"/>
    <w:rsid w:val="00B10F66"/>
    <w:rsid w:val="00B1399D"/>
    <w:rsid w:val="00B149C2"/>
    <w:rsid w:val="00B17AF2"/>
    <w:rsid w:val="00B220A5"/>
    <w:rsid w:val="00B25E30"/>
    <w:rsid w:val="00B26B1A"/>
    <w:rsid w:val="00B31C77"/>
    <w:rsid w:val="00B453D5"/>
    <w:rsid w:val="00B53810"/>
    <w:rsid w:val="00B77F89"/>
    <w:rsid w:val="00B81169"/>
    <w:rsid w:val="00B8296B"/>
    <w:rsid w:val="00B85FE3"/>
    <w:rsid w:val="00B878C8"/>
    <w:rsid w:val="00B9048A"/>
    <w:rsid w:val="00B907E9"/>
    <w:rsid w:val="00BB3DAF"/>
    <w:rsid w:val="00BC53CB"/>
    <w:rsid w:val="00BD524D"/>
    <w:rsid w:val="00C03B85"/>
    <w:rsid w:val="00C130EF"/>
    <w:rsid w:val="00C27F2D"/>
    <w:rsid w:val="00C506A8"/>
    <w:rsid w:val="00C56600"/>
    <w:rsid w:val="00C65BBA"/>
    <w:rsid w:val="00C85CE4"/>
    <w:rsid w:val="00C87B68"/>
    <w:rsid w:val="00C9744F"/>
    <w:rsid w:val="00C974B7"/>
    <w:rsid w:val="00CA109F"/>
    <w:rsid w:val="00CA206D"/>
    <w:rsid w:val="00CA7506"/>
    <w:rsid w:val="00CB08F5"/>
    <w:rsid w:val="00CB7A8C"/>
    <w:rsid w:val="00CC5B31"/>
    <w:rsid w:val="00CD1703"/>
    <w:rsid w:val="00CD2663"/>
    <w:rsid w:val="00CD580A"/>
    <w:rsid w:val="00CD6941"/>
    <w:rsid w:val="00CE2531"/>
    <w:rsid w:val="00CF428E"/>
    <w:rsid w:val="00CF76D3"/>
    <w:rsid w:val="00D25B3A"/>
    <w:rsid w:val="00D26B31"/>
    <w:rsid w:val="00D27CC3"/>
    <w:rsid w:val="00D369FF"/>
    <w:rsid w:val="00D43AA0"/>
    <w:rsid w:val="00D52B59"/>
    <w:rsid w:val="00D57495"/>
    <w:rsid w:val="00D644C0"/>
    <w:rsid w:val="00D67E3B"/>
    <w:rsid w:val="00D73D7B"/>
    <w:rsid w:val="00D80F24"/>
    <w:rsid w:val="00D86BA4"/>
    <w:rsid w:val="00DA4E69"/>
    <w:rsid w:val="00DB040B"/>
    <w:rsid w:val="00DD2A56"/>
    <w:rsid w:val="00DF5375"/>
    <w:rsid w:val="00DF7BCE"/>
    <w:rsid w:val="00E074D0"/>
    <w:rsid w:val="00E07BAB"/>
    <w:rsid w:val="00E103BA"/>
    <w:rsid w:val="00E21C1A"/>
    <w:rsid w:val="00E22218"/>
    <w:rsid w:val="00E23B32"/>
    <w:rsid w:val="00E24127"/>
    <w:rsid w:val="00E245F7"/>
    <w:rsid w:val="00E314C5"/>
    <w:rsid w:val="00E3465A"/>
    <w:rsid w:val="00E37A68"/>
    <w:rsid w:val="00E40D5A"/>
    <w:rsid w:val="00E5329D"/>
    <w:rsid w:val="00E617FE"/>
    <w:rsid w:val="00E62258"/>
    <w:rsid w:val="00E63914"/>
    <w:rsid w:val="00E66E40"/>
    <w:rsid w:val="00E6732B"/>
    <w:rsid w:val="00E70DDB"/>
    <w:rsid w:val="00E729F2"/>
    <w:rsid w:val="00E732CE"/>
    <w:rsid w:val="00E7760C"/>
    <w:rsid w:val="00E87E0B"/>
    <w:rsid w:val="00E93D33"/>
    <w:rsid w:val="00EA0CB3"/>
    <w:rsid w:val="00EB68E3"/>
    <w:rsid w:val="00EC77D9"/>
    <w:rsid w:val="00EE4CB2"/>
    <w:rsid w:val="00EE6B60"/>
    <w:rsid w:val="00F22291"/>
    <w:rsid w:val="00F41517"/>
    <w:rsid w:val="00F45AE0"/>
    <w:rsid w:val="00F46DE6"/>
    <w:rsid w:val="00F507A2"/>
    <w:rsid w:val="00F53006"/>
    <w:rsid w:val="00F645F1"/>
    <w:rsid w:val="00F67478"/>
    <w:rsid w:val="00F73789"/>
    <w:rsid w:val="00F9338F"/>
    <w:rsid w:val="00F97587"/>
    <w:rsid w:val="00FA1F91"/>
    <w:rsid w:val="00FA222C"/>
    <w:rsid w:val="00FB55AC"/>
    <w:rsid w:val="00FC584B"/>
    <w:rsid w:val="00FE1910"/>
    <w:rsid w:val="00FE1EB5"/>
    <w:rsid w:val="00FF799B"/>
    <w:rsid w:val="0FD80704"/>
    <w:rsid w:val="171747EC"/>
    <w:rsid w:val="1D7614C9"/>
    <w:rsid w:val="211970FD"/>
    <w:rsid w:val="2ABA2412"/>
    <w:rsid w:val="2D1D0CFA"/>
    <w:rsid w:val="2D8C6595"/>
    <w:rsid w:val="2EA15BDB"/>
    <w:rsid w:val="2EBE1298"/>
    <w:rsid w:val="35D47225"/>
    <w:rsid w:val="434E2CD5"/>
    <w:rsid w:val="441824EA"/>
    <w:rsid w:val="4847750E"/>
    <w:rsid w:val="4BA77191"/>
    <w:rsid w:val="4EB32CE3"/>
    <w:rsid w:val="5AE65A2C"/>
    <w:rsid w:val="5E3061BB"/>
    <w:rsid w:val="710E106F"/>
    <w:rsid w:val="75804444"/>
    <w:rsid w:val="7742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  <w:rPr>
      <w:rFonts w:cs="Times New Roman"/>
    </w:rPr>
  </w:style>
  <w:style w:type="character" w:styleId="9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0">
    <w:name w:val="Date Char"/>
    <w:basedOn w:val="7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1">
    <w:name w:val="Balloon Text Char"/>
    <w:basedOn w:val="7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Footer Char"/>
    <w:basedOn w:val="7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Header Char"/>
    <w:basedOn w:val="7"/>
    <w:link w:val="5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294</Words>
  <Characters>1680</Characters>
  <Lines>0</Lines>
  <Paragraphs>0</Paragraphs>
  <TotalTime>272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2016-08-15T05:33:00Z</dcterms:created>
  <dc:creator>微软用户</dc:creator>
  <cp:lastModifiedBy>吾名跟班</cp:lastModifiedBy>
  <cp:lastPrinted>2020-08-13T02:18:00Z</cp:lastPrinted>
  <dcterms:modified xsi:type="dcterms:W3CDTF">2020-08-20T10:28:17Z</dcterms:modified>
  <dc:title>关于做好2008年全国劳模“三金”发放摸底工作的通知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